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3F0EC11C" w14:textId="34131AED" w:rsidR="008B2BC5" w:rsidRPr="008B2BC5" w:rsidRDefault="008B2BC5" w:rsidP="008B2BC5">
      <w:pPr>
        <w:spacing w:line="360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lang w:val="en-GB" w:eastAsia="en-GB"/>
        </w:rPr>
        <w:t>Staff Performance Review Template</w:t>
      </w:r>
    </w:p>
    <w:tbl>
      <w:tblPr>
        <w:tblW w:w="11046" w:type="dxa"/>
        <w:tblLook w:val="04A0" w:firstRow="1" w:lastRow="0" w:firstColumn="1" w:lastColumn="0" w:noHBand="0" w:noVBand="1"/>
      </w:tblPr>
      <w:tblGrid>
        <w:gridCol w:w="2913"/>
        <w:gridCol w:w="962"/>
        <w:gridCol w:w="305"/>
        <w:gridCol w:w="1340"/>
        <w:gridCol w:w="2767"/>
        <w:gridCol w:w="2759"/>
      </w:tblGrid>
      <w:tr w:rsidR="00EF4CB4" w:rsidRPr="00EF4CB4" w14:paraId="256D7D26" w14:textId="77777777" w:rsidTr="00EF4CB4">
        <w:trPr>
          <w:trHeight w:val="1030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1E75BA01" w14:textId="7E2ABD28" w:rsidR="00EF4CB4" w:rsidRPr="00EF4CB4" w:rsidRDefault="008B2BC5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Staff Performance Review Template</w:t>
            </w:r>
          </w:p>
        </w:tc>
      </w:tr>
      <w:tr w:rsidR="00EF4CB4" w:rsidRPr="00EF4CB4" w14:paraId="3E8F3077" w14:textId="77777777" w:rsidTr="00EF4CB4">
        <w:trPr>
          <w:trHeight w:val="318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EAE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806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DA1ADA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EF4CB4" w:rsidRPr="00EF4CB4" w14:paraId="37A7D537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430E9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9363A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633C1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BB977E0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B714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248F0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8FACC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08663713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38A1D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A6A52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1AAB6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55D921C" w14:textId="77777777" w:rsidTr="00EF4CB4">
        <w:trPr>
          <w:trHeight w:val="318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5B7B3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93BAD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7472B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C76BE4E" w14:textId="77777777" w:rsidTr="00EF4CB4">
        <w:trPr>
          <w:trHeight w:val="331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BB2EF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0577B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8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CDC9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ACF2525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26FACD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These questions can provide a structured framework for assessing performance and setting development goals, but feel free to customize them based on the specific needs and objectives of your organization.</w:t>
            </w:r>
          </w:p>
        </w:tc>
      </w:tr>
      <w:tr w:rsidR="00EF4CB4" w:rsidRPr="00EF4CB4" w14:paraId="09AD5298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D0E5C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F3D4E3C" w14:textId="77777777" w:rsidTr="00EF4CB4">
        <w:trPr>
          <w:trHeight w:val="331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4638A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88831DB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5DEF326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 Performance Evaluation</w:t>
            </w:r>
          </w:p>
        </w:tc>
      </w:tr>
      <w:tr w:rsidR="00EF4CB4" w:rsidRPr="00EF4CB4" w14:paraId="7AA7A2EA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D84C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major accomplishments over the past evaluation period?</w:t>
            </w:r>
          </w:p>
        </w:tc>
      </w:tr>
      <w:tr w:rsidR="00EF4CB4" w:rsidRPr="00EF4CB4" w14:paraId="054EEB4C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21F70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F4CB4" w:rsidRPr="00EF4CB4" w14:paraId="6EBDB533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FA580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4B312A5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6B7174AA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7EDD4C1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ABD74E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4FD183D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959B4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723CC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A3BBE6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BCAF5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9F98A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601C4CA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4C87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did you meet the goals and objectives set for you in the last appraisal?</w:t>
            </w:r>
          </w:p>
        </w:tc>
      </w:tr>
      <w:tr w:rsidR="00EF4CB4" w:rsidRPr="00EF4CB4" w14:paraId="3FBCABBA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CE73F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AD0913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4414DF9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FD2F96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0700502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2E5EDEB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892EB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EF4CB4" w:rsidRPr="00EF4CB4" w14:paraId="4F7CB9C8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7CE5F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8EC5B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2B55E3E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F00F5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8A373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2799B3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D460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identify any challenges or obstacles you faced in achieving your goals? How did you overcome them?</w:t>
            </w:r>
          </w:p>
        </w:tc>
      </w:tr>
      <w:tr w:rsidR="00EF4CB4" w:rsidRPr="00EF4CB4" w14:paraId="66B0F09A" w14:textId="77777777" w:rsidTr="00EF4CB4">
        <w:trPr>
          <w:trHeight w:val="39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452BA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3B65FE1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2D0B323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193366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B420DE7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66892A8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7317D8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6B3622C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1C26A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3511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E2F13B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C9E45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49937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2B4C5B1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14E964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Q4: 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effectively did you collaborate with team members and other departments?</w:t>
            </w:r>
          </w:p>
        </w:tc>
      </w:tr>
      <w:tr w:rsidR="00EF4CB4" w:rsidRPr="00EF4CB4" w14:paraId="777ADF9F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10F50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02050AD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FE1C6D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53968F3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4C95467F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167D4F0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604D2AC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6EEFB1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BE5BA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F675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1C842E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246D5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845CD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356A356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C091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Can you provide examples of how you demonstrated initiative and innovation in your work?</w:t>
            </w:r>
          </w:p>
        </w:tc>
      </w:tr>
      <w:tr w:rsidR="00EF4CB4" w:rsidRPr="00EF4CB4" w14:paraId="1F32AC9E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C4DDF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6FDE0E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614FC5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1E2198B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053A54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34A8EC5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4F7F557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4837491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F930B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CDFF9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BEEB91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FC27A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8A679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BEA283E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0A600E5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 Skills and Competencies:</w:t>
            </w:r>
          </w:p>
        </w:tc>
      </w:tr>
      <w:tr w:rsidR="00EF4CB4" w:rsidRPr="00EF4CB4" w14:paraId="3C5FBE3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AFA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strongest skills and competencies, and how have you applied them in your role?</w:t>
            </w:r>
          </w:p>
        </w:tc>
      </w:tr>
      <w:tr w:rsidR="00EF4CB4" w:rsidRPr="00EF4CB4" w14:paraId="724FF363" w14:textId="77777777" w:rsidTr="00EF4CB4">
        <w:trPr>
          <w:trHeight w:val="582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11CA1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D73AD2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03922D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AFB428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337D743E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9C5933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BADA9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8E4F07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137C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26A60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7238AAE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A4AF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4ACCF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3CFE28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F18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In what areas do you feel you have made the most improvement since the last appraisal?</w:t>
            </w:r>
          </w:p>
        </w:tc>
      </w:tr>
      <w:tr w:rsidR="00EF4CB4" w:rsidRPr="00EF4CB4" w14:paraId="598C36A4" w14:textId="77777777" w:rsidTr="00EF4CB4">
        <w:trPr>
          <w:trHeight w:val="459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EF3E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5443886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319277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70AE92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6EAC36E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539521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30DDA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FDB159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580A1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88A20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C8BA0B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D8431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93495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98B2DDF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0D1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specific skills or competencies you would like to develop further?</w:t>
            </w:r>
          </w:p>
        </w:tc>
      </w:tr>
      <w:tr w:rsidR="00EF4CB4" w:rsidRPr="00EF4CB4" w14:paraId="0620168D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B6BAEA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94D055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80DCE5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4B2363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1A0A858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4AD28C6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0A62502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71CE144C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B23EE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22EA3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1E34FC6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EDA6B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208A2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BD2C9A5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587820B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 Feedback and Communication:</w:t>
            </w:r>
          </w:p>
        </w:tc>
      </w:tr>
      <w:tr w:rsidR="00EF4CB4" w:rsidRPr="00EF4CB4" w14:paraId="61082A49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AE5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prefer to receive feedback on your performance?</w:t>
            </w:r>
          </w:p>
        </w:tc>
      </w:tr>
      <w:tr w:rsidR="00EF4CB4" w:rsidRPr="00EF4CB4" w14:paraId="132E6296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4B1BCC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1CB37CE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588E32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1F7FB7D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5DEF8F2D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2CCC250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2EB47BD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5CF2EC41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548E6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E81C8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0C783FA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5E6D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A82D4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BE8338E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121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Is there any feedback or constructive criticism you have received that you would like to discuss further?</w:t>
            </w:r>
          </w:p>
        </w:tc>
      </w:tr>
      <w:tr w:rsidR="00EF4CB4" w:rsidRPr="00EF4CB4" w14:paraId="7FAF4CDF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0E869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29AA962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325122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403647D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37340388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104FF0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65BBC2C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3C3FAA68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85C6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7EFAF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109FAD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9375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4BE89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BFFCB40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8E5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do you communicate with your colleagues and superiors? Are there any areas where you could improve communication?</w:t>
            </w:r>
          </w:p>
        </w:tc>
      </w:tr>
      <w:tr w:rsidR="00EF4CB4" w:rsidRPr="00EF4CB4" w14:paraId="0737054B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52C6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E81A2EC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64D2CA1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05A0996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7D5DCFF7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E541F1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4C386EC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020DFB85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003B22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9395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25D7C3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76BDA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57CE6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00C8B3F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7773C6A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 Development Goals:</w:t>
            </w:r>
          </w:p>
        </w:tc>
      </w:tr>
      <w:tr w:rsidR="00EF4CB4" w:rsidRPr="00EF4CB4" w14:paraId="3B50A008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A72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your career goals for the upcoming evaluation period?</w:t>
            </w:r>
          </w:p>
        </w:tc>
      </w:tr>
      <w:tr w:rsidR="00EF4CB4" w:rsidRPr="00EF4CB4" w14:paraId="38DC2770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18171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5A5E6A00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70E1C8B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0DE8DF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7A43FD36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7315671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720456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5FDCB67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5FB9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A1131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F56D45F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70E49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FE5B3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09472D2C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26F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specific areas of skill or knowledge that you would like to develop further?</w:t>
            </w:r>
          </w:p>
        </w:tc>
      </w:tr>
      <w:tr w:rsidR="00EF4CB4" w:rsidRPr="00EF4CB4" w14:paraId="57DC5A9B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9CB16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2112D27E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3B8CD4F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24D397D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64C1E74C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6A21F0C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31F0DA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7EF04DA9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D32E4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A3CB5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74B15B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E0385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DF3E4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AF76C64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912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plan to work towards your development goals, and what support do you need from your manager or the organization?</w:t>
            </w:r>
          </w:p>
        </w:tc>
      </w:tr>
      <w:tr w:rsidR="00EF4CB4" w:rsidRPr="00EF4CB4" w14:paraId="34FCD0D2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060BD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5B5B19E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61E3DD6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7DB1C5C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225009B3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66BF223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634E63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0838CD9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90CBB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E4852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16B2F7AB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344A0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08305B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4DC126B6" w14:textId="77777777" w:rsidTr="00EF4CB4">
        <w:trPr>
          <w:trHeight w:val="441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6AD40A1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 Performance Improvement:</w:t>
            </w:r>
          </w:p>
        </w:tc>
      </w:tr>
      <w:tr w:rsidR="00EF4CB4" w:rsidRPr="00EF4CB4" w14:paraId="5204C6AB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002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areas where you feel you could have performed better? If so, what steps will you take to improve in those areas?</w:t>
            </w:r>
          </w:p>
        </w:tc>
      </w:tr>
      <w:tr w:rsidR="00EF4CB4" w:rsidRPr="00EF4CB4" w14:paraId="644DAF16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466AA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7CE414D4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342BAB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020171D2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4A819B83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550006CF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7D12233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8A04AAE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37C88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15D2D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3373D75A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5DCC48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729C2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78F80ADF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72A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do you plan to build on your strengths to enhance your performance even further?</w:t>
            </w:r>
          </w:p>
        </w:tc>
      </w:tr>
      <w:tr w:rsidR="00EF4CB4" w:rsidRPr="00EF4CB4" w14:paraId="7FB2E8A2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C60E3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E66CF12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0D93887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FE6E93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00233938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922C29B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590585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2A22C23A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56C0C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2D9AC9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571A360C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81FCBF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C9DE6A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FBA0229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5CB4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 there any additional resources or training opportunities you believe would benefit you in your role?</w:t>
            </w:r>
          </w:p>
        </w:tc>
      </w:tr>
      <w:tr w:rsidR="00EF4CB4" w:rsidRPr="00EF4CB4" w14:paraId="6BB4E27E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F1DAE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6BD5C5D5" w14:textId="77777777" w:rsidTr="00EF4CB4">
        <w:trPr>
          <w:trHeight w:val="318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1561FDA1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6B4BB4B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EF4CB4" w:rsidRPr="00EF4CB4" w14:paraId="29B6862A" w14:textId="77777777" w:rsidTr="00EF4CB4">
        <w:trPr>
          <w:trHeight w:val="318"/>
        </w:trPr>
        <w:tc>
          <w:tcPr>
            <w:tcW w:w="552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44C1A3"/>
            <w:noWrap/>
            <w:vAlign w:val="center"/>
            <w:hideMark/>
          </w:tcPr>
          <w:p w14:paraId="03136E2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1B746AEA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EF4CB4" w:rsidRPr="00EF4CB4" w14:paraId="17B5C910" w14:textId="77777777" w:rsidTr="00EF4CB4">
        <w:trPr>
          <w:trHeight w:val="318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45B1D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C3F12D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2C1F4BAD" w14:textId="77777777" w:rsidTr="00EF4CB4">
        <w:trPr>
          <w:trHeight w:val="331"/>
        </w:trPr>
        <w:tc>
          <w:tcPr>
            <w:tcW w:w="552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EF2D4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55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9A8B4B0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EF4CB4" w:rsidRPr="00EF4CB4" w14:paraId="66BD8C90" w14:textId="77777777" w:rsidTr="00EF4CB4">
        <w:trPr>
          <w:trHeight w:val="429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noWrap/>
            <w:vAlign w:val="bottom"/>
            <w:hideMark/>
          </w:tcPr>
          <w:p w14:paraId="47A6F0C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EF4CB4" w:rsidRPr="00EF4CB4" w14:paraId="27D37222" w14:textId="77777777" w:rsidTr="00EF4CB4">
        <w:trPr>
          <w:trHeight w:val="31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5E6DA"/>
            <w:noWrap/>
            <w:vAlign w:val="bottom"/>
            <w:hideMark/>
          </w:tcPr>
          <w:p w14:paraId="10C66F7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5E6DA"/>
            <w:noWrap/>
            <w:vAlign w:val="center"/>
            <w:hideMark/>
          </w:tcPr>
          <w:p w14:paraId="27AF0B7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Rating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01568E0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bottom"/>
            <w:hideMark/>
          </w:tcPr>
          <w:p w14:paraId="70942B5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EF4CB4" w:rsidRPr="00EF4CB4" w14:paraId="53B3EB3D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75CE4F0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Feedback adoption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06B9AC3D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6.5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1C114FBE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5F2CEC9C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EF4CB4" w:rsidRPr="00EF4CB4" w14:paraId="00D86A8C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38546C9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Goal progress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19D67FC6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54F09B21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C36C7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1E750C4E" w14:textId="77777777" w:rsidTr="00EF4CB4">
        <w:trPr>
          <w:trHeight w:val="318"/>
        </w:trPr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5E6DA"/>
            <w:noWrap/>
            <w:vAlign w:val="bottom"/>
            <w:hideMark/>
          </w:tcPr>
          <w:p w14:paraId="097C3D6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lastRenderedPageBreak/>
              <w:t>Quality of work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B5E6DA"/>
            <w:noWrap/>
            <w:vAlign w:val="center"/>
            <w:hideMark/>
          </w:tcPr>
          <w:p w14:paraId="7E4B4E69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2A0C02E0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D71CD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63A0AA9" w14:textId="77777777" w:rsidTr="00EF4CB4">
        <w:trPr>
          <w:trHeight w:val="331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5E6DA"/>
            <w:noWrap/>
            <w:vAlign w:val="bottom"/>
            <w:hideMark/>
          </w:tcPr>
          <w:p w14:paraId="0B65D6F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Contributions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5E6DA"/>
            <w:noWrap/>
            <w:vAlign w:val="center"/>
            <w:hideMark/>
          </w:tcPr>
          <w:p w14:paraId="5CF49845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5E6DA"/>
            <w:noWrap/>
            <w:vAlign w:val="bottom"/>
            <w:hideMark/>
          </w:tcPr>
          <w:p w14:paraId="2E828767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6864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914951" w14:textId="77777777" w:rsidR="00EF4CB4" w:rsidRPr="00EF4CB4" w:rsidRDefault="00EF4CB4" w:rsidP="00EF4CB4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F4CB4" w:rsidRPr="00EF4CB4" w14:paraId="3A5145D7" w14:textId="77777777" w:rsidTr="00EF4CB4">
        <w:trPr>
          <w:trHeight w:val="429"/>
        </w:trPr>
        <w:tc>
          <w:tcPr>
            <w:tcW w:w="11046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C1A3"/>
            <w:vAlign w:val="center"/>
            <w:hideMark/>
          </w:tcPr>
          <w:p w14:paraId="6BB7B348" w14:textId="77777777" w:rsidR="00EF4CB4" w:rsidRPr="00EF4CB4" w:rsidRDefault="00EF4CB4" w:rsidP="00EF4CB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EF4CB4" w:rsidRPr="00EF4CB4" w14:paraId="31837FDE" w14:textId="77777777" w:rsidTr="00EF4CB4">
        <w:trPr>
          <w:trHeight w:val="318"/>
        </w:trPr>
        <w:tc>
          <w:tcPr>
            <w:tcW w:w="110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B5E6DA"/>
            <w:noWrap/>
            <w:hideMark/>
          </w:tcPr>
          <w:p w14:paraId="5AF12C03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EF4CB4" w:rsidRPr="00EF4CB4" w14:paraId="737BC811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CD2C36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31FD2860" w14:textId="77777777" w:rsidTr="00EF4CB4">
        <w:trPr>
          <w:trHeight w:val="318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B73174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1E14CDA9" w14:textId="77777777" w:rsidTr="00EF4CB4">
        <w:trPr>
          <w:trHeight w:val="331"/>
        </w:trPr>
        <w:tc>
          <w:tcPr>
            <w:tcW w:w="110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02B175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F4CB4" w:rsidRPr="00EF4CB4" w14:paraId="08BCA3BA" w14:textId="77777777" w:rsidTr="00EF4CB4">
        <w:trPr>
          <w:trHeight w:val="53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C1A3"/>
            <w:vAlign w:val="center"/>
            <w:hideMark/>
          </w:tcPr>
          <w:p w14:paraId="1F228711" w14:textId="77777777" w:rsidR="00EF4CB4" w:rsidRPr="00EF4CB4" w:rsidRDefault="00EF4CB4" w:rsidP="00EF4C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vAlign w:val="center"/>
            <w:hideMark/>
          </w:tcPr>
          <w:p w14:paraId="0AA45346" w14:textId="77777777" w:rsidR="00EF4CB4" w:rsidRPr="00EF4CB4" w:rsidRDefault="00EF4CB4" w:rsidP="00EF4CB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C1A3"/>
            <w:vAlign w:val="center"/>
            <w:hideMark/>
          </w:tcPr>
          <w:p w14:paraId="5D1B4B77" w14:textId="77777777" w:rsidR="00EF4CB4" w:rsidRPr="00EF4CB4" w:rsidRDefault="00EF4CB4" w:rsidP="00EF4CB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EF4C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DA"/>
            <w:vAlign w:val="center"/>
            <w:hideMark/>
          </w:tcPr>
          <w:p w14:paraId="7B2B066B" w14:textId="77777777" w:rsidR="00EF4CB4" w:rsidRPr="00EF4CB4" w:rsidRDefault="00EF4CB4" w:rsidP="00EF4CB4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EF4CB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5E6DA"/>
            <w:noWrap/>
            <w:vAlign w:val="center"/>
            <w:hideMark/>
          </w:tcPr>
          <w:p w14:paraId="3CA2302E" w14:textId="77777777" w:rsidR="00EF4CB4" w:rsidRPr="00EF4CB4" w:rsidRDefault="00EF4CB4" w:rsidP="00EF4CB4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EF4CB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EF4CB4">
      <w:pPr>
        <w:rPr>
          <w:rFonts w:cstheme="minorHAnsi"/>
        </w:rPr>
      </w:pPr>
    </w:p>
    <w:sectPr w:rsidR="00B134D5" w:rsidRPr="00615B04" w:rsidSect="00FB2191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1223" w14:textId="77777777" w:rsidR="00272256" w:rsidRDefault="00272256" w:rsidP="00202FAA">
      <w:r>
        <w:separator/>
      </w:r>
    </w:p>
  </w:endnote>
  <w:endnote w:type="continuationSeparator" w:id="0">
    <w:p w14:paraId="7EA4E0A2" w14:textId="77777777" w:rsidR="00272256" w:rsidRDefault="00272256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7A1B" w14:textId="77777777" w:rsidR="00272256" w:rsidRDefault="00272256" w:rsidP="00202FAA">
      <w:r>
        <w:separator/>
      </w:r>
    </w:p>
  </w:footnote>
  <w:footnote w:type="continuationSeparator" w:id="0">
    <w:p w14:paraId="56C9F9C3" w14:textId="77777777" w:rsidR="00272256" w:rsidRDefault="00272256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E55C4"/>
    <w:rsid w:val="000F73CA"/>
    <w:rsid w:val="00134571"/>
    <w:rsid w:val="00146F67"/>
    <w:rsid w:val="00191D26"/>
    <w:rsid w:val="001D1C77"/>
    <w:rsid w:val="00202FAA"/>
    <w:rsid w:val="00250693"/>
    <w:rsid w:val="00272256"/>
    <w:rsid w:val="00287070"/>
    <w:rsid w:val="002D7F1C"/>
    <w:rsid w:val="002E2771"/>
    <w:rsid w:val="002F45B8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8B2BC5"/>
    <w:rsid w:val="008C1358"/>
    <w:rsid w:val="009142EC"/>
    <w:rsid w:val="00931FC3"/>
    <w:rsid w:val="00A535D4"/>
    <w:rsid w:val="00B134D5"/>
    <w:rsid w:val="00B16109"/>
    <w:rsid w:val="00BA1B2C"/>
    <w:rsid w:val="00C14529"/>
    <w:rsid w:val="00C20B11"/>
    <w:rsid w:val="00C56334"/>
    <w:rsid w:val="00C639C6"/>
    <w:rsid w:val="00CD1EC4"/>
    <w:rsid w:val="00CE0A3F"/>
    <w:rsid w:val="00CF0A16"/>
    <w:rsid w:val="00D36B54"/>
    <w:rsid w:val="00E40092"/>
    <w:rsid w:val="00E95830"/>
    <w:rsid w:val="00EB4B74"/>
    <w:rsid w:val="00EF4CB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2024-06-12T10:12:00Z</dcterms:created>
  <dcterms:modified xsi:type="dcterms:W3CDTF">2024-06-12T10:12:00Z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